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1" w:rsidRPr="001F69DC" w:rsidRDefault="00020161" w:rsidP="005C61D0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1F69D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020161" w:rsidRPr="005C61D0" w:rsidRDefault="00020161" w:rsidP="005C61D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C61D0">
        <w:rPr>
          <w:rFonts w:ascii="方正小标宋简体" w:eastAsia="方正小标宋简体" w:hAnsi="黑体" w:hint="eastAsia"/>
          <w:sz w:val="44"/>
          <w:szCs w:val="44"/>
        </w:rPr>
        <w:t>专业技术岗位设置统计表</w:t>
      </w:r>
    </w:p>
    <w:p w:rsidR="00020161" w:rsidRPr="00AB77F5" w:rsidRDefault="00020161" w:rsidP="00C15E8B">
      <w:pPr>
        <w:spacing w:line="400" w:lineRule="exact"/>
        <w:ind w:firstLine="658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20161" w:rsidRPr="004F0407" w:rsidRDefault="00020161" w:rsidP="00C15E8B">
      <w:pPr>
        <w:spacing w:line="400" w:lineRule="exact"/>
        <w:rPr>
          <w:rFonts w:ascii="仿宋" w:eastAsia="仿宋" w:hAnsi="仿宋"/>
          <w:sz w:val="32"/>
          <w:szCs w:val="32"/>
          <w:u w:val="single"/>
          <w:shd w:val="clear" w:color="FFFFFF" w:fill="D9D9D9"/>
        </w:rPr>
      </w:pPr>
      <w:r w:rsidRPr="004F0407">
        <w:rPr>
          <w:rFonts w:ascii="仿宋" w:eastAsia="仿宋" w:hAnsi="仿宋" w:hint="eastAsia"/>
          <w:sz w:val="32"/>
          <w:szCs w:val="32"/>
        </w:rPr>
        <w:t>单位：</w:t>
      </w:r>
      <w:r w:rsidRPr="004F0407">
        <w:rPr>
          <w:rFonts w:ascii="仿宋" w:eastAsia="仿宋" w:hAnsi="仿宋" w:hint="eastAsia"/>
          <w:sz w:val="32"/>
          <w:szCs w:val="32"/>
          <w:u w:val="single"/>
        </w:rPr>
        <w:t>（盖章）</w:t>
      </w:r>
      <w:r w:rsidRPr="004F0407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F0407">
        <w:rPr>
          <w:rFonts w:ascii="仿宋" w:eastAsia="仿宋" w:hAnsi="仿宋"/>
          <w:sz w:val="32"/>
          <w:szCs w:val="32"/>
        </w:rPr>
        <w:t xml:space="preserve">   </w:t>
      </w:r>
      <w:r w:rsidRPr="004F0407">
        <w:rPr>
          <w:rFonts w:ascii="仿宋" w:eastAsia="仿宋" w:hAnsi="仿宋" w:hint="eastAsia"/>
          <w:sz w:val="32"/>
          <w:szCs w:val="32"/>
        </w:rPr>
        <w:t>主管部门：</w:t>
      </w:r>
      <w:r w:rsidRPr="004F0407">
        <w:rPr>
          <w:rFonts w:ascii="仿宋" w:eastAsia="仿宋" w:hAnsi="仿宋" w:hint="eastAsia"/>
          <w:sz w:val="32"/>
          <w:szCs w:val="32"/>
          <w:u w:val="single"/>
        </w:rPr>
        <w:t>（盖章）</w:t>
      </w:r>
      <w:r w:rsidRPr="004F0407">
        <w:rPr>
          <w:rFonts w:ascii="仿宋" w:eastAsia="仿宋" w:hAnsi="仿宋"/>
          <w:sz w:val="32"/>
          <w:szCs w:val="32"/>
        </w:rPr>
        <w:t xml:space="preserve">   </w:t>
      </w:r>
      <w:r w:rsidRPr="004F0407">
        <w:rPr>
          <w:rFonts w:ascii="仿宋" w:eastAsia="仿宋" w:hAnsi="仿宋" w:hint="eastAsia"/>
          <w:sz w:val="32"/>
          <w:szCs w:val="32"/>
        </w:rPr>
        <w:t>人社部门：</w:t>
      </w:r>
      <w:r w:rsidRPr="004F0407">
        <w:rPr>
          <w:rFonts w:ascii="仿宋" w:eastAsia="仿宋" w:hAnsi="仿宋" w:hint="eastAsia"/>
          <w:sz w:val="32"/>
          <w:szCs w:val="32"/>
          <w:u w:val="single"/>
        </w:rPr>
        <w:t>（盖章）</w:t>
      </w:r>
    </w:p>
    <w:p w:rsidR="00020161" w:rsidRPr="004F0407" w:rsidRDefault="00020161" w:rsidP="00C15E8B">
      <w:pPr>
        <w:spacing w:line="400" w:lineRule="exact"/>
        <w:rPr>
          <w:rFonts w:ascii="仿宋" w:eastAsia="仿宋" w:hAnsi="仿宋"/>
          <w:sz w:val="32"/>
          <w:szCs w:val="32"/>
          <w:u w:val="single"/>
        </w:rPr>
      </w:pPr>
      <w:r w:rsidRPr="004F0407">
        <w:rPr>
          <w:rFonts w:ascii="仿宋" w:eastAsia="仿宋" w:hAnsi="仿宋" w:hint="eastAsia"/>
          <w:sz w:val="32"/>
          <w:szCs w:val="32"/>
        </w:rPr>
        <w:t>填表人：</w:t>
      </w:r>
      <w:r w:rsidRPr="004F0407">
        <w:rPr>
          <w:rFonts w:ascii="仿宋" w:eastAsia="仿宋" w:hAnsi="仿宋"/>
          <w:sz w:val="32"/>
          <w:szCs w:val="32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0"/>
        <w:gridCol w:w="1231"/>
        <w:gridCol w:w="1055"/>
        <w:gridCol w:w="1055"/>
        <w:gridCol w:w="1055"/>
        <w:gridCol w:w="1055"/>
      </w:tblGrid>
      <w:tr w:rsidR="00020161" w:rsidRPr="005C61D0" w:rsidTr="004B4E43">
        <w:trPr>
          <w:trHeight w:val="787"/>
          <w:jc w:val="center"/>
        </w:trPr>
        <w:tc>
          <w:tcPr>
            <w:tcW w:w="3340" w:type="dxa"/>
            <w:tcBorders>
              <w:tl2br w:val="single" w:sz="4" w:space="0" w:color="auto"/>
            </w:tcBorders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总计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正高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副高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中级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初级</w:t>
            </w: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设岗总数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专业技术岗位总数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专业技术岗位已聘数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专业技术岗位空缺数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3B3B59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取得职称未聘人员数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当年符合申报条件人员数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3B3B59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当年退休专技人员数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当年可参评人数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Merge w:val="restart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pacing w:val="-14"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pacing w:val="-14"/>
                <w:sz w:val="32"/>
                <w:szCs w:val="32"/>
              </w:rPr>
              <w:t>当年退休专技人员名单</w:t>
            </w:r>
          </w:p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（可另附页）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科室</w:t>
            </w:r>
          </w:p>
        </w:tc>
        <w:tc>
          <w:tcPr>
            <w:tcW w:w="2110" w:type="dxa"/>
            <w:gridSpan w:val="2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出生年月</w:t>
            </w: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Merge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</w:tbl>
    <w:p w:rsidR="00020161" w:rsidRPr="004F0407" w:rsidRDefault="00020161">
      <w:pPr>
        <w:rPr>
          <w:rFonts w:ascii="仿宋" w:eastAsia="仿宋" w:hAnsi="仿宋"/>
          <w:sz w:val="32"/>
          <w:szCs w:val="32"/>
        </w:rPr>
      </w:pPr>
      <w:r w:rsidRPr="004F0407">
        <w:rPr>
          <w:rFonts w:ascii="仿宋" w:eastAsia="仿宋" w:hAnsi="仿宋"/>
          <w:sz w:val="32"/>
          <w:szCs w:val="32"/>
        </w:rPr>
        <w:t xml:space="preserve"> </w:t>
      </w:r>
      <w:r w:rsidRPr="004F0407">
        <w:rPr>
          <w:rFonts w:ascii="仿宋" w:eastAsia="仿宋" w:hAnsi="仿宋" w:hint="eastAsia"/>
          <w:sz w:val="32"/>
          <w:szCs w:val="32"/>
        </w:rPr>
        <w:t>注：本表必须如实填写，填表人对本表的真实性负责。</w:t>
      </w:r>
    </w:p>
    <w:sectPr w:rsidR="00020161" w:rsidRPr="004F0407" w:rsidSect="001F69DC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61" w:rsidRDefault="00020161" w:rsidP="003B3B59">
      <w:r>
        <w:separator/>
      </w:r>
    </w:p>
  </w:endnote>
  <w:endnote w:type="continuationSeparator" w:id="0">
    <w:p w:rsidR="00020161" w:rsidRDefault="00020161" w:rsidP="003B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段宁毛笔行书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61" w:rsidRDefault="00020161" w:rsidP="003B3B59">
      <w:r>
        <w:separator/>
      </w:r>
    </w:p>
  </w:footnote>
  <w:footnote w:type="continuationSeparator" w:id="0">
    <w:p w:rsidR="00020161" w:rsidRDefault="00020161" w:rsidP="003B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E8B"/>
    <w:rsid w:val="00020161"/>
    <w:rsid w:val="00084E37"/>
    <w:rsid w:val="00122201"/>
    <w:rsid w:val="00127A75"/>
    <w:rsid w:val="001F69DC"/>
    <w:rsid w:val="00236CAB"/>
    <w:rsid w:val="002501BD"/>
    <w:rsid w:val="00315166"/>
    <w:rsid w:val="00336FB6"/>
    <w:rsid w:val="00351ADD"/>
    <w:rsid w:val="003B3B59"/>
    <w:rsid w:val="00482C72"/>
    <w:rsid w:val="00484173"/>
    <w:rsid w:val="004B4E43"/>
    <w:rsid w:val="004E2207"/>
    <w:rsid w:val="004F0407"/>
    <w:rsid w:val="00541B46"/>
    <w:rsid w:val="005B6C17"/>
    <w:rsid w:val="005C61D0"/>
    <w:rsid w:val="0065002F"/>
    <w:rsid w:val="0092432C"/>
    <w:rsid w:val="00A61545"/>
    <w:rsid w:val="00AA5F24"/>
    <w:rsid w:val="00AA67E8"/>
    <w:rsid w:val="00AB77F5"/>
    <w:rsid w:val="00AE79D0"/>
    <w:rsid w:val="00BF014D"/>
    <w:rsid w:val="00C15E8B"/>
    <w:rsid w:val="00C33B78"/>
    <w:rsid w:val="00C40086"/>
    <w:rsid w:val="00C41F2C"/>
    <w:rsid w:val="00C45515"/>
    <w:rsid w:val="00C65DAC"/>
    <w:rsid w:val="00CE0133"/>
    <w:rsid w:val="00D12BFA"/>
    <w:rsid w:val="00D21FF3"/>
    <w:rsid w:val="00E75AC8"/>
    <w:rsid w:val="00E90183"/>
    <w:rsid w:val="00EB4A1E"/>
    <w:rsid w:val="00F11BCD"/>
    <w:rsid w:val="00F7060B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8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B5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3B59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F69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B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40</Words>
  <Characters>229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admin</dc:creator>
  <cp:keywords/>
  <dc:description/>
  <cp:lastModifiedBy>AutoBVT</cp:lastModifiedBy>
  <cp:revision>7</cp:revision>
  <cp:lastPrinted>2017-10-25T02:47:00Z</cp:lastPrinted>
  <dcterms:created xsi:type="dcterms:W3CDTF">2018-09-29T07:23:00Z</dcterms:created>
  <dcterms:modified xsi:type="dcterms:W3CDTF">2019-12-09T03:34:00Z</dcterms:modified>
</cp:coreProperties>
</file>